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3B" w:rsidRPr="00814E9C" w:rsidRDefault="0003063B" w:rsidP="009D7960">
      <w:pPr>
        <w:spacing w:after="120"/>
        <w:ind w:left="1063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14E9C">
        <w:rPr>
          <w:sz w:val="28"/>
          <w:szCs w:val="28"/>
        </w:rPr>
        <w:t xml:space="preserve"> № 9</w:t>
      </w:r>
      <w:r w:rsidRPr="00814E9C">
        <w:rPr>
          <w:sz w:val="28"/>
          <w:szCs w:val="28"/>
        </w:rPr>
        <w:br/>
        <w:t xml:space="preserve">к Положению о порядке </w:t>
      </w:r>
      <w:r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:rsidR="0003063B" w:rsidRPr="00B357AE" w:rsidRDefault="0003063B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 xml:space="preserve">ФОРМА </w:t>
      </w:r>
      <w:r w:rsidRPr="00B357AE">
        <w:rPr>
          <w:b/>
          <w:sz w:val="24"/>
          <w:szCs w:val="24"/>
          <w:vertAlign w:val="superscript"/>
        </w:rPr>
        <w:t>1</w:t>
      </w:r>
    </w:p>
    <w:p w:rsidR="0003063B" w:rsidRPr="00B357AE" w:rsidRDefault="0003063B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03063B" w:rsidRDefault="0042570E">
      <w:pPr>
        <w:spacing w:after="60"/>
        <w:rPr>
          <w:sz w:val="2"/>
          <w:szCs w:val="2"/>
        </w:rPr>
      </w:pPr>
      <w:r>
        <w:rPr>
          <w:noProof/>
        </w:rPr>
        <w:pict>
          <v:line id="Line 2" o:spid="_x0000_s1026" style="position:absolute;z-index:1;visibility:visibl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j0QFR98AAAALAQAADwAAAAAAAAAAAAAAAAB5BAAAZHJzL2Rvd25yZXYu&#10;eG1sUEsFBgAAAAAEAAQA8wAAAIUFAAAAAA==&#10;">
            <v:stroke dashstyle="1 1"/>
            <w10:anchorlock/>
          </v:line>
        </w:pict>
      </w:r>
    </w:p>
    <w:p w:rsidR="0003063B" w:rsidRDefault="0003063B">
      <w:pPr>
        <w:rPr>
          <w:sz w:val="22"/>
          <w:szCs w:val="22"/>
        </w:rPr>
        <w:sectPr w:rsidR="0003063B" w:rsidSect="00280FCF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:rsidR="0003063B" w:rsidRDefault="0003063B" w:rsidP="00A56116">
      <w:pPr>
        <w:spacing w:line="228" w:lineRule="auto"/>
        <w:ind w:left="4933" w:right="28"/>
      </w:pPr>
      <w:r>
        <w:lastRenderedPageBreak/>
        <w:t xml:space="preserve">В  </w:t>
      </w:r>
      <w:bookmarkStart w:id="0" w:name="_GoBack"/>
      <w:r w:rsidR="00076B22">
        <w:t>Генеральное консульство РФ в Сиднее, Австралия</w:t>
      </w:r>
      <w:bookmarkEnd w:id="0"/>
    </w:p>
    <w:p w:rsidR="0003063B" w:rsidRPr="009D7960" w:rsidRDefault="0003063B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color w:val="FF0000"/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Pr="00280FCF">
        <w:rPr>
          <w:sz w:val="16"/>
          <w:szCs w:val="16"/>
        </w:rPr>
        <w:t xml:space="preserve"> </w:t>
      </w:r>
      <w:r>
        <w:rPr>
          <w:sz w:val="16"/>
          <w:szCs w:val="16"/>
        </w:rPr>
        <w:t>внутренних дел Российской Федерации</w:t>
      </w:r>
      <w:r>
        <w:rPr>
          <w:color w:val="FF0000"/>
          <w:sz w:val="16"/>
          <w:szCs w:val="16"/>
        </w:rPr>
        <w:t>,</w:t>
      </w:r>
    </w:p>
    <w:p w:rsidR="0003063B" w:rsidRDefault="0003063B" w:rsidP="00A56116">
      <w:pPr>
        <w:spacing w:line="228" w:lineRule="auto"/>
        <w:ind w:left="4933" w:right="28"/>
      </w:pPr>
    </w:p>
    <w:p w:rsidR="0003063B" w:rsidRDefault="0003063B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 Российской Федерации)</w:t>
      </w:r>
    </w:p>
    <w:p w:rsidR="0003063B" w:rsidRDefault="0003063B" w:rsidP="00944800">
      <w:pPr>
        <w:spacing w:before="120" w:line="228" w:lineRule="auto"/>
        <w:jc w:val="center"/>
      </w:pPr>
      <w:r>
        <w:t>УВЕДОМЛЕНИЕ</w:t>
      </w:r>
      <w:r>
        <w:br/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03063B" w:rsidRDefault="0003063B" w:rsidP="00944800">
      <w:pPr>
        <w:spacing w:line="228" w:lineRule="auto"/>
      </w:pPr>
      <w:r>
        <w:t xml:space="preserve">Я,  </w:t>
      </w:r>
    </w:p>
    <w:p w:rsidR="0003063B" w:rsidRDefault="0003063B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)</w:t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,</w:t>
      </w:r>
    </w:p>
    <w:p w:rsidR="0003063B" w:rsidRDefault="0003063B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3063B" w:rsidRPr="00E83B73" w:rsidRDefault="0003063B" w:rsidP="00944800">
      <w:pPr>
        <w:spacing w:line="216" w:lineRule="auto"/>
      </w:pPr>
      <w:r w:rsidRPr="00E83B73">
        <w:t>сообщаю о себе следующие сведения:</w:t>
      </w:r>
    </w:p>
    <w:p w:rsidR="0003063B" w:rsidRDefault="0003063B" w:rsidP="00944800">
      <w:pPr>
        <w:spacing w:line="228" w:lineRule="auto"/>
      </w:pPr>
      <w:r>
        <w:t xml:space="preserve">1) адрес места жительства  </w:t>
      </w:r>
    </w:p>
    <w:p w:rsidR="0003063B" w:rsidRPr="00AD2DA7" w:rsidRDefault="0003063B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r w:rsidRPr="00462FB2">
        <w:rPr>
          <w:sz w:val="16"/>
          <w:szCs w:val="16"/>
        </w:rPr>
        <w:t>(почтовый индекс, адрес места жительства</w:t>
      </w:r>
      <w:r>
        <w:rPr>
          <w:sz w:val="16"/>
          <w:szCs w:val="16"/>
        </w:rPr>
        <w:t>, места пребывания,</w:t>
      </w:r>
      <w:r>
        <w:rPr>
          <w:sz w:val="16"/>
          <w:szCs w:val="16"/>
        </w:rPr>
        <w:br/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:rsidR="0003063B" w:rsidRDefault="0003063B" w:rsidP="00944800">
      <w:pPr>
        <w:spacing w:line="228" w:lineRule="auto"/>
        <w:jc w:val="both"/>
      </w:pPr>
      <w:r>
        <w:t xml:space="preserve">2) паспорт гражданина Российской Федерации или иной документ, удостоверяющий </w:t>
      </w:r>
      <w:r w:rsidRPr="00903AE0">
        <w:t xml:space="preserve">наличие гражданства Российской Федерации </w:t>
      </w:r>
    </w:p>
    <w:p w:rsidR="0003063B" w:rsidRDefault="0003063B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его серия, номер,</w:t>
      </w: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Pr="00C813F5" w:rsidRDefault="0003063B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выдан)</w:t>
      </w:r>
    </w:p>
    <w:p w:rsidR="0003063B" w:rsidRPr="00691AFF" w:rsidRDefault="0003063B">
      <w:pPr>
        <w:spacing w:line="228" w:lineRule="auto"/>
        <w:jc w:val="both"/>
      </w:pPr>
      <w:r>
        <w:t>3) наименование имеющегося гражданства (подданства) иностранного государства, серия, номер и дата выдачи паспорта иностранного государства либо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735F07">
        <w:rPr>
          <w:vertAlign w:val="superscript"/>
        </w:rPr>
        <w:t>2</w:t>
      </w:r>
      <w:r>
        <w:rPr>
          <w:vertAlign w:val="superscript"/>
        </w:rPr>
        <w:br/>
      </w:r>
    </w:p>
    <w:p w:rsidR="0003063B" w:rsidRDefault="0003063B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3063B" w:rsidRDefault="0003063B">
      <w:pPr>
        <w:spacing w:line="228" w:lineRule="auto"/>
        <w:jc w:val="both"/>
      </w:pPr>
      <w:r>
        <w:t xml:space="preserve"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 </w:t>
      </w:r>
    </w:p>
    <w:p w:rsidR="0003063B" w:rsidRDefault="0003063B">
      <w:pPr>
        <w:spacing w:line="228" w:lineRule="auto"/>
        <w:jc w:val="both"/>
      </w:pPr>
    </w:p>
    <w:p w:rsidR="0003063B" w:rsidRDefault="0003063B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;</w:t>
      </w:r>
    </w:p>
    <w:p w:rsidR="0003063B" w:rsidRDefault="0003063B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3063B" w:rsidRDefault="0003063B" w:rsidP="00715634">
      <w:pPr>
        <w:tabs>
          <w:tab w:val="right" w:pos="9923"/>
        </w:tabs>
        <w:spacing w:line="228" w:lineRule="auto"/>
      </w:pPr>
      <w:r>
        <w:tab/>
        <w:t>.</w:t>
      </w:r>
    </w:p>
    <w:p w:rsidR="0003063B" w:rsidRDefault="0003063B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:rsidR="0003063B" w:rsidRPr="00FF46A4" w:rsidRDefault="0003063B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FF46A4">
          <w:rPr>
            <w:sz w:val="16"/>
            <w:szCs w:val="16"/>
          </w:rPr>
          <w:t>297 мм</w:t>
        </w:r>
      </w:smartTag>
      <w:r w:rsidRPr="00FF46A4">
        <w:rPr>
          <w:sz w:val="16"/>
          <w:szCs w:val="16"/>
        </w:rPr>
        <w:t>. Ориентация</w:t>
      </w:r>
      <w:r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03063B" w:rsidRPr="00FF46A4" w:rsidRDefault="0003063B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 xml:space="preserve"> В случае утраты либо истечения срока действия паспорта иностранного государства </w:t>
      </w:r>
      <w:r>
        <w:rPr>
          <w:sz w:val="16"/>
          <w:szCs w:val="16"/>
        </w:rPr>
        <w:t>или</w:t>
      </w:r>
      <w:r w:rsidRPr="00FF46A4">
        <w:rPr>
          <w:sz w:val="16"/>
          <w:szCs w:val="16"/>
        </w:rPr>
        <w:t xml:space="preserve"> иного документ</w:t>
      </w:r>
      <w:r>
        <w:rPr>
          <w:sz w:val="16"/>
          <w:szCs w:val="16"/>
        </w:rPr>
        <w:t xml:space="preserve">а, подтверждающего наличие </w:t>
      </w:r>
      <w:r w:rsidRPr="00FF46A4">
        <w:rPr>
          <w:sz w:val="16"/>
          <w:szCs w:val="16"/>
        </w:rPr>
        <w:t>гражданств</w:t>
      </w:r>
      <w:r>
        <w:rPr>
          <w:sz w:val="16"/>
          <w:szCs w:val="16"/>
        </w:rPr>
        <w:t>а (подданства) иностранного государства</w:t>
      </w:r>
      <w:r w:rsidRPr="00FF46A4">
        <w:rPr>
          <w:sz w:val="16"/>
          <w:szCs w:val="16"/>
        </w:rPr>
        <w:t>, указываются соответствующие сведения.</w:t>
      </w:r>
    </w:p>
    <w:p w:rsidR="0003063B" w:rsidRPr="00270181" w:rsidRDefault="0003063B" w:rsidP="00AD2DA7">
      <w:pPr>
        <w:keepNext/>
        <w:keepLines/>
        <w:jc w:val="center"/>
      </w:pPr>
      <w:r w:rsidRPr="00270181">
        <w:lastRenderedPageBreak/>
        <w:t>Отрывная часть уведомления</w:t>
      </w:r>
      <w:r w:rsidRPr="00373D19">
        <w:t xml:space="preserve">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03063B" w:rsidRPr="007D1651" w:rsidRDefault="0003063B" w:rsidP="00971006">
      <w:pPr>
        <w:tabs>
          <w:tab w:val="right" w:pos="5387"/>
        </w:tabs>
        <w:spacing w:line="216" w:lineRule="auto"/>
      </w:pPr>
      <w:r w:rsidRPr="007D1651">
        <w:tab/>
        <w:t>,</w:t>
      </w:r>
    </w:p>
    <w:p w:rsidR="0003063B" w:rsidRPr="00373D19" w:rsidRDefault="0003063B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:rsidR="0003063B" w:rsidRDefault="0003063B" w:rsidP="00882BE0">
      <w:pPr>
        <w:jc w:val="both"/>
      </w:pPr>
      <w:r w:rsidRPr="007D1651">
        <w:t xml:space="preserve">имеющий(ая) паспорт гражданина Российской Федерации или иной документ, удостоверяющий </w:t>
      </w:r>
      <w:r>
        <w:t>наличие гражданства</w:t>
      </w:r>
      <w:r w:rsidRPr="007D1651">
        <w:t xml:space="preserve"> Российской Федерации</w:t>
      </w:r>
      <w:r>
        <w:t>,</w:t>
      </w:r>
    </w:p>
    <w:p w:rsidR="0003063B" w:rsidRPr="00373D19" w:rsidRDefault="0003063B" w:rsidP="00882BE0">
      <w:pPr>
        <w:jc w:val="both"/>
      </w:pPr>
    </w:p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его серия, номер, кем и когда выдан)</w:t>
      </w:r>
    </w:p>
    <w:p w:rsidR="0003063B" w:rsidRPr="007D1651" w:rsidRDefault="0003063B" w:rsidP="00971006">
      <w:pPr>
        <w:tabs>
          <w:tab w:val="right" w:pos="5387"/>
        </w:tabs>
      </w:pPr>
      <w:r w:rsidRPr="007D1651">
        <w:tab/>
        <w:t>,</w:t>
      </w:r>
    </w:p>
    <w:p w:rsidR="0003063B" w:rsidRDefault="0003063B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:rsidR="0003063B" w:rsidRPr="007D1651" w:rsidRDefault="0003063B" w:rsidP="00882BE0">
      <w:r w:rsidRPr="007D1651">
        <w:t>подал(а) в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</w:t>
      </w:r>
      <w:r>
        <w:rPr>
          <w:color w:val="FF0000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:rsidR="0003063B" w:rsidRPr="007D1651" w:rsidRDefault="0003063B" w:rsidP="009B1DD4">
      <w:pPr>
        <w:spacing w:after="60"/>
        <w:jc w:val="both"/>
      </w:pPr>
      <w:r w:rsidRPr="007D1651">
        <w:t xml:space="preserve">уведомление о </w:t>
      </w:r>
      <w:r>
        <w:t>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7D1651">
        <w:t xml:space="preserve"> (нужное подчеркнуть).</w:t>
      </w:r>
    </w:p>
    <w:p w:rsidR="0003063B" w:rsidRPr="007D1651" w:rsidRDefault="0003063B" w:rsidP="00882BE0">
      <w:r w:rsidRPr="007D1651">
        <w:t xml:space="preserve">Уведомление принял  </w:t>
      </w:r>
    </w:p>
    <w:p w:rsidR="0003063B" w:rsidRDefault="0003063B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</w:p>
    <w:p w:rsidR="0003063B" w:rsidRPr="007D1651" w:rsidRDefault="0003063B" w:rsidP="00882BE0"/>
    <w:p w:rsidR="0003063B" w:rsidRDefault="0003063B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:rsidR="0003063B" w:rsidRPr="007D1651" w:rsidRDefault="0003063B" w:rsidP="00882BE0"/>
    <w:p w:rsidR="0003063B" w:rsidRDefault="0003063B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 (работника)</w:t>
      </w: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03063B" w:rsidRPr="00903AE0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903AE0" w:rsidRDefault="0003063B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903AE0" w:rsidRDefault="0003063B" w:rsidP="00177F36">
            <w:pPr>
              <w:jc w:val="center"/>
            </w:pPr>
          </w:p>
        </w:tc>
      </w:tr>
      <w:tr w:rsidR="0003063B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jc w:val="center"/>
              <w:rPr>
                <w:sz w:val="16"/>
                <w:szCs w:val="16"/>
              </w:rPr>
            </w:pPr>
          </w:p>
          <w:p w:rsidR="0003063B" w:rsidRDefault="0003063B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:rsidR="0003063B" w:rsidRPr="00BE224C" w:rsidRDefault="0003063B">
      <w:pPr>
        <w:spacing w:line="216" w:lineRule="auto"/>
        <w:rPr>
          <w:sz w:val="16"/>
          <w:szCs w:val="16"/>
        </w:rPr>
      </w:pPr>
    </w:p>
    <w:p w:rsidR="0003063B" w:rsidRDefault="0003063B">
      <w:pPr>
        <w:spacing w:line="216" w:lineRule="auto"/>
        <w:rPr>
          <w:sz w:val="22"/>
          <w:szCs w:val="22"/>
        </w:rPr>
        <w:sectPr w:rsidR="0003063B" w:rsidSect="00280FCF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3063B" w:rsidRPr="00B357AE" w:rsidRDefault="0042570E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w:pict>
          <v:line id="Line 3" o:spid="_x0000_s1027" style="position:absolute;left:0;text-align:left;z-index:2;visibility:visibl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KtHgIAAEI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">
            <v:stroke dashstyle="1 1"/>
            <w10:anchorlock/>
          </v:line>
        </w:pict>
      </w:r>
      <w:r w:rsidR="0003063B" w:rsidRPr="00B357AE">
        <w:rPr>
          <w:b/>
          <w:bCs/>
          <w:sz w:val="24"/>
          <w:szCs w:val="24"/>
        </w:rPr>
        <w:t>Оборотная сторона</w:t>
      </w:r>
    </w:p>
    <w:p w:rsidR="0003063B" w:rsidRPr="00B357AE" w:rsidRDefault="0003063B" w:rsidP="00C54B51">
      <w:pPr>
        <w:keepNext/>
        <w:pageBreakBefore/>
        <w:rPr>
          <w:sz w:val="24"/>
          <w:szCs w:val="24"/>
        </w:rPr>
        <w:sectPr w:rsidR="0003063B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Pr="007358E3" w:rsidRDefault="0003063B"/>
    <w:p w:rsidR="0003063B" w:rsidRDefault="0003063B"/>
    <w:p w:rsidR="0003063B" w:rsidRPr="007358E3" w:rsidRDefault="0003063B"/>
    <w:p w:rsidR="0003063B" w:rsidRDefault="0003063B"/>
    <w:p w:rsidR="0003063B" w:rsidRDefault="0003063B"/>
    <w:p w:rsidR="0003063B" w:rsidRDefault="0003063B"/>
    <w:p w:rsidR="0003063B" w:rsidRDefault="0003063B"/>
    <w:p w:rsidR="0003063B" w:rsidRDefault="0003063B"/>
    <w:p w:rsidR="0003063B" w:rsidRPr="00FF46A4" w:rsidRDefault="0003063B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3063B" w:rsidRPr="007358E3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FF46A4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FF46A4">
            <w:pPr>
              <w:ind w:left="57"/>
            </w:pPr>
            <w:r w:rsidRPr="007358E3">
              <w:t>л.</w:t>
            </w:r>
          </w:p>
        </w:tc>
      </w:tr>
    </w:tbl>
    <w:p w:rsidR="0003063B" w:rsidRPr="007358E3" w:rsidRDefault="0003063B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3063B" w:rsidRPr="007358E3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>
            <w:pPr>
              <w:jc w:val="center"/>
            </w:pPr>
          </w:p>
        </w:tc>
      </w:tr>
      <w:tr w:rsidR="0003063B" w:rsidRPr="00C624EB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C624EB" w:rsidRDefault="000306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</w:t>
            </w:r>
            <w:r>
              <w:rPr>
                <w:sz w:val="16"/>
                <w:szCs w:val="16"/>
              </w:rPr>
              <w:br/>
              <w:t>гражданина Российской Федерации)</w:t>
            </w:r>
          </w:p>
        </w:tc>
      </w:tr>
    </w:tbl>
    <w:p w:rsidR="0003063B" w:rsidRPr="007358E3" w:rsidRDefault="0003063B" w:rsidP="00FF46A4">
      <w:pPr>
        <w:spacing w:before="300"/>
        <w:ind w:firstLine="284"/>
      </w:pPr>
      <w:r w:rsidRPr="007358E3">
        <w:t xml:space="preserve">Уведомление принял  </w:t>
      </w:r>
    </w:p>
    <w:p w:rsidR="0003063B" w:rsidRPr="0028744E" w:rsidRDefault="0003063B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(работника), принявшего уведомление)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03063B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</w:tr>
      <w:tr w:rsidR="0003063B" w:rsidRPr="00F456B1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063B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:rsidR="0003063B" w:rsidRPr="00F456B1" w:rsidRDefault="0003063B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F456B1" w:rsidRDefault="0003063B" w:rsidP="00177F36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03063B" w:rsidRDefault="0003063B" w:rsidP="00865DEF">
      <w:pPr>
        <w:ind w:left="284"/>
        <w:jc w:val="both"/>
        <w:rPr>
          <w:spacing w:val="-2"/>
        </w:rPr>
      </w:pPr>
    </w:p>
    <w:p w:rsidR="0003063B" w:rsidRDefault="0003063B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на территории иностранного государства</w:t>
      </w:r>
      <w:r>
        <w:rPr>
          <w:spacing w:val="-2"/>
        </w:rPr>
        <w:t>, получил.</w:t>
      </w:r>
    </w:p>
    <w:p w:rsidR="0003063B" w:rsidRPr="007358E3" w:rsidRDefault="0003063B" w:rsidP="00865DEF">
      <w:pPr>
        <w:ind w:left="284"/>
        <w:jc w:val="both"/>
        <w:rPr>
          <w:spacing w:val="-2"/>
        </w:rPr>
      </w:pPr>
    </w:p>
    <w:p w:rsidR="0003063B" w:rsidRPr="00D37CF4" w:rsidRDefault="0003063B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:rsidR="0003063B" w:rsidRPr="007358E3" w:rsidRDefault="0003063B" w:rsidP="00A56116">
      <w:pPr>
        <w:tabs>
          <w:tab w:val="right" w:pos="9923"/>
        </w:tabs>
        <w:ind w:left="284"/>
      </w:pPr>
      <w:r w:rsidRPr="007358E3">
        <w:tab/>
        <w:t>.</w:t>
      </w:r>
    </w:p>
    <w:p w:rsidR="0003063B" w:rsidRPr="00D37CF4" w:rsidRDefault="0003063B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03063B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ind w:left="57"/>
            </w:pPr>
            <w:r w:rsidRPr="007358E3"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63B" w:rsidRPr="007358E3" w:rsidRDefault="0003063B" w:rsidP="00177F36">
            <w:pPr>
              <w:jc w:val="center"/>
            </w:pPr>
          </w:p>
        </w:tc>
      </w:tr>
      <w:tr w:rsidR="0003063B" w:rsidRPr="00B1230C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063B" w:rsidRPr="00B1230C" w:rsidRDefault="0003063B" w:rsidP="00177F36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:rsidR="0003063B" w:rsidRPr="007358E3" w:rsidRDefault="0003063B"/>
    <w:p w:rsidR="0003063B" w:rsidRPr="007358E3" w:rsidRDefault="0003063B">
      <w:pPr>
        <w:sectPr w:rsidR="0003063B" w:rsidRPr="007358E3" w:rsidSect="00971006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03063B" w:rsidRPr="00516628" w:rsidRDefault="0003063B" w:rsidP="00A56116"/>
    <w:sectPr w:rsidR="0003063B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0E" w:rsidRDefault="0042570E">
      <w:r>
        <w:separator/>
      </w:r>
    </w:p>
  </w:endnote>
  <w:endnote w:type="continuationSeparator" w:id="0">
    <w:p w:rsidR="0042570E" w:rsidRDefault="0042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0E" w:rsidRDefault="0042570E">
      <w:r>
        <w:separator/>
      </w:r>
    </w:p>
  </w:footnote>
  <w:footnote w:type="continuationSeparator" w:id="0">
    <w:p w:rsidR="0042570E" w:rsidRDefault="0042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44E"/>
    <w:rsid w:val="0003063B"/>
    <w:rsid w:val="00035969"/>
    <w:rsid w:val="00062F65"/>
    <w:rsid w:val="00071550"/>
    <w:rsid w:val="00076B22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7F36"/>
    <w:rsid w:val="001F0B78"/>
    <w:rsid w:val="0020792E"/>
    <w:rsid w:val="00251B5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84F8C"/>
    <w:rsid w:val="003A3390"/>
    <w:rsid w:val="003C3640"/>
    <w:rsid w:val="0040377A"/>
    <w:rsid w:val="0042570E"/>
    <w:rsid w:val="004557C0"/>
    <w:rsid w:val="00462FB2"/>
    <w:rsid w:val="004831EC"/>
    <w:rsid w:val="004A51D0"/>
    <w:rsid w:val="004F5FAF"/>
    <w:rsid w:val="00516628"/>
    <w:rsid w:val="00534871"/>
    <w:rsid w:val="0054252F"/>
    <w:rsid w:val="005B34F8"/>
    <w:rsid w:val="005C7186"/>
    <w:rsid w:val="006209D9"/>
    <w:rsid w:val="00623B40"/>
    <w:rsid w:val="00636E02"/>
    <w:rsid w:val="00683122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8D5366"/>
    <w:rsid w:val="00903AE0"/>
    <w:rsid w:val="00907B7D"/>
    <w:rsid w:val="00911B4C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46CDB"/>
    <w:rsid w:val="00A56116"/>
    <w:rsid w:val="00AA2C53"/>
    <w:rsid w:val="00AD2DA7"/>
    <w:rsid w:val="00B00A9C"/>
    <w:rsid w:val="00B04277"/>
    <w:rsid w:val="00B1230C"/>
    <w:rsid w:val="00B357AE"/>
    <w:rsid w:val="00B460DE"/>
    <w:rsid w:val="00B93620"/>
    <w:rsid w:val="00BC7EA6"/>
    <w:rsid w:val="00BE224C"/>
    <w:rsid w:val="00C25707"/>
    <w:rsid w:val="00C454AB"/>
    <w:rsid w:val="00C54B51"/>
    <w:rsid w:val="00C57781"/>
    <w:rsid w:val="00C624EB"/>
    <w:rsid w:val="00C813F5"/>
    <w:rsid w:val="00C86C1F"/>
    <w:rsid w:val="00C87E0B"/>
    <w:rsid w:val="00CB6240"/>
    <w:rsid w:val="00CC4C02"/>
    <w:rsid w:val="00D37CF4"/>
    <w:rsid w:val="00D6249E"/>
    <w:rsid w:val="00D726EB"/>
    <w:rsid w:val="00D73240"/>
    <w:rsid w:val="00D81A6E"/>
    <w:rsid w:val="00D84B26"/>
    <w:rsid w:val="00D921AA"/>
    <w:rsid w:val="00DC5CAE"/>
    <w:rsid w:val="00E25E5C"/>
    <w:rsid w:val="00E31A89"/>
    <w:rsid w:val="00E43AAA"/>
    <w:rsid w:val="00E83B73"/>
    <w:rsid w:val="00EA0D13"/>
    <w:rsid w:val="00F36DDC"/>
    <w:rsid w:val="00F41EAC"/>
    <w:rsid w:val="00F456B1"/>
    <w:rsid w:val="00F6388B"/>
    <w:rsid w:val="00F811C2"/>
    <w:rsid w:val="00FB3BB5"/>
    <w:rsid w:val="00FC358E"/>
    <w:rsid w:val="00FE1D2F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18129F97-D6A8-4ABE-9790-7B86856F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84F8C"/>
    <w:rPr>
      <w:sz w:val="20"/>
    </w:rPr>
  </w:style>
  <w:style w:type="paragraph" w:styleId="a5">
    <w:name w:val="footer"/>
    <w:basedOn w:val="a"/>
    <w:link w:val="a6"/>
    <w:uiPriority w:val="99"/>
    <w:rsid w:val="00384F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84F8C"/>
    <w:rPr>
      <w:sz w:val="20"/>
    </w:rPr>
  </w:style>
  <w:style w:type="paragraph" w:styleId="a7">
    <w:name w:val="footnote text"/>
    <w:basedOn w:val="a"/>
    <w:link w:val="a8"/>
    <w:uiPriority w:val="99"/>
    <w:semiHidden/>
    <w:rsid w:val="00384F8C"/>
  </w:style>
  <w:style w:type="character" w:customStyle="1" w:styleId="a8">
    <w:name w:val="Текст сноски Знак"/>
    <w:link w:val="a7"/>
    <w:uiPriority w:val="99"/>
    <w:semiHidden/>
    <w:locked/>
    <w:rsid w:val="00384F8C"/>
    <w:rPr>
      <w:sz w:val="20"/>
    </w:rPr>
  </w:style>
  <w:style w:type="character" w:styleId="a9">
    <w:name w:val="footnote reference"/>
    <w:uiPriority w:val="99"/>
    <w:semiHidden/>
    <w:rsid w:val="00384F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</Template>
  <TotalTime>5</TotalTime>
  <Pages>2</Pages>
  <Words>614</Words>
  <Characters>3500</Characters>
  <Application>Microsoft Office Word</Application>
  <DocSecurity>0</DocSecurity>
  <Lines>29</Lines>
  <Paragraphs>8</Paragraphs>
  <ScaleCrop>false</ScaleCrop>
  <Company>КонсультантПлюс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Admin</dc:creator>
  <cp:keywords/>
  <dc:description/>
  <cp:lastModifiedBy>user</cp:lastModifiedBy>
  <cp:revision>4</cp:revision>
  <cp:lastPrinted>2020-04-27T09:27:00Z</cp:lastPrinted>
  <dcterms:created xsi:type="dcterms:W3CDTF">2023-11-24T12:32:00Z</dcterms:created>
  <dcterms:modified xsi:type="dcterms:W3CDTF">2024-02-19T05:54:00Z</dcterms:modified>
</cp:coreProperties>
</file>